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Allegato - Modello 1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RICHIESTA DI INSERIMENTO IN GRADUATORIA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Bando di concorso per l’assegnazione delle collaborazione degli studenti ad attività connesse ai servizi resi dall’Accademia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Anno Accademico 2015/2016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Il/La sottoscritt____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Nome e cognome 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Codice fiscale 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Corso di studio 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Matricola 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Nato a ___________________________________________ il 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Residente a ______________________________________CAP 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in Via _____________________________________ Tel. 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Cellulare _________________________, Email____________________________________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Cittadinanza: Italiana [ ] Straniera [ ] (Nazione ____________________________________ 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CHIEDE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di essere ammesso/-a al concorso per il conferimento di collaborazioni a tempo parziale ai sensi dell’art. 13 della legge 390/1991 per l’anno accademico 2014-2015, riservato agli studenti iscritti ai corsi triennali e biennali dell' Accademia di Belle Arti  di Lecce, al fine di essere incluso nella graduatoria relativa a (</w:t>
      </w:r>
      <w:r>
        <w:rPr>
          <w:rFonts w:eastAsia="Times New Roman"/>
          <w:i/>
          <w:color w:val="000000"/>
          <w:kern w:val="0"/>
          <w:sz w:val="24"/>
          <w:szCs w:val="24"/>
          <w:lang w:val="it-IT" w:eastAsia="it-IT"/>
        </w:rPr>
        <w:t>indicare solo una preferenza</w:t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):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sym w:font="Symbol" w:char="F0A0"/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n. 1 contratto di collaborazione a tempo parziale per agibilità e funzionamento della biblioteca di sede;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sym w:font="Symbol" w:char="F0A0"/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n. 2 contratti di collaborazione per lo svolgimento di compiti di supporto alla Commissione inventario beni mobili;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sym w:font="Symbol" w:char="F0A0"/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n. 2 contratti di collaborazione per lo svolgimento di compiti pratico-applicativi relativi all’attività amministrativa dell’Ufficio della didattica di sede;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sym w:font="Symbol" w:char="F0A0"/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n. 1 contratto di collaborazione per attività sul Programma Erasmus+</w:t>
      </w:r>
      <w:bookmarkStart w:id="0" w:name="_GoBack"/>
      <w:bookmarkEnd w:id="0"/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.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A tal fine, dichiara sotto propria personale responsabilità quanto segue: 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it-IT" w:eastAsia="it-IT"/>
        </w:rPr>
        <w:t>Curriculum vitae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Eventuali collaborazioni prestate nelle strutture accademiche/universitarie, ai sensi della normativa sul diritto allo studio: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Periodo/Struttura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Eventuali attività lavorative prestate: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Periodo/Attività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Eventuali attività Erasmus+ prestate: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Periodo/Attività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Conoscenza delle lingue: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Lingua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___________________________________ 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Scritto (Ottimo / Buono / Mediocre)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Parlato (Ottimo / Buono / Mediocre)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Conoscenze informatiche (S / N)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Windows (Ottimo / Buono / Mediocre)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Applicativi (Excel; Word; Access; Power Point; Front Page; Indicare il livello di conoscenza)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Altro (Indicare il tipo di software e il livello di conoscenza)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Altro che si ritiene opportuno segnalare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Preso atto del contenuto del bando di selezione per l’assegnazione delle collaborazione degli studenti ad attività connesse ai servizi resi dall’Accademia, il sottoscritto dichiara:</w:t>
      </w:r>
    </w:p>
    <w:p w:rsidR="004A1C25" w:rsidRDefault="004A1C25" w:rsidP="00C242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di aver provveduto al pagamento della prima rata di iscrizione e, altresì, di riportare un ISEE pari a € ________________________________________;</w:t>
      </w:r>
    </w:p>
    <w:p w:rsidR="004A1C25" w:rsidRDefault="004A1C25" w:rsidP="00C242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di essere consapevole che le dichiarazioni contenute nella presente richiesta e riguardanti qualità, fatti e stati personali saranno oggetto di controllo da parte delle autorità competenti;</w:t>
      </w:r>
    </w:p>
    <w:p w:rsidR="004A1C25" w:rsidRDefault="004A1C25" w:rsidP="00C242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di essere consapevole che nel caso le dichiarazioni qui contenute risultassero mendaci, saranno applicate a suo carico le sanzioni amministrative e quelle penali previste dalla normativa vigente, oltre a comportare l’esclusione dalla graduatoria di cui il presente bando;</w:t>
      </w:r>
    </w:p>
    <w:p w:rsidR="004A1C25" w:rsidRDefault="004A1C25" w:rsidP="00C242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di essere consapevole che i dati gestiti ai fini della presente richiesta saranno trattati dall’Amministrazione interessata per le finalità inerenti ai compiti istituzionali e che potranno inoltre essere comunicati alle amministrazioni pubbliche in base a norme di legge o regolamentari o comunque nel caso in cui ciò sia necessario per lo svolgimento delle attività istituzionali.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i/>
          <w:color w:val="000000"/>
          <w:kern w:val="0"/>
          <w:sz w:val="24"/>
          <w:szCs w:val="24"/>
          <w:u w:val="single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Il sottoscritto allega il seguente materiale (</w:t>
      </w:r>
      <w:r>
        <w:rPr>
          <w:rFonts w:eastAsia="Times New Roman"/>
          <w:b/>
          <w:i/>
          <w:color w:val="000000"/>
          <w:kern w:val="0"/>
          <w:sz w:val="24"/>
          <w:szCs w:val="24"/>
          <w:u w:val="single"/>
          <w:lang w:val="it-IT" w:eastAsia="it-IT"/>
        </w:rPr>
        <w:t>E’ obbligatorio allegare copia di documento di riconoscimento, sottoscritta. Si consiglia di allegare copia di curriculum vitae in formato europeo e ISEE</w:t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):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Data __________________________ </w:t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ab/>
        <w:t>Firma _________________________</w:t>
      </w: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>Il sottoscritto dichiara di consentire al trattamento dei dati personali da parte dell’Accademia ai sensi della Legge n. 196/2003, per le finalità connesse all’esecuzione del presente bando.</w:t>
      </w:r>
    </w:p>
    <w:p w:rsidR="004A1C25" w:rsidRDefault="004A1C25" w:rsidP="00C24242">
      <w:pPr>
        <w:spacing w:after="0" w:line="100" w:lineRule="atLeast"/>
        <w:rPr>
          <w:rFonts w:eastAsia="Times New Roman"/>
          <w:color w:val="000000"/>
          <w:kern w:val="0"/>
          <w:sz w:val="24"/>
          <w:szCs w:val="24"/>
          <w:lang w:val="it-IT" w:eastAsia="it-IT"/>
        </w:rPr>
      </w:pPr>
    </w:p>
    <w:p w:rsidR="004A1C25" w:rsidRDefault="004A1C25" w:rsidP="00C24242">
      <w:pPr>
        <w:spacing w:after="0" w:line="100" w:lineRule="atLeast"/>
        <w:rPr>
          <w:b/>
          <w:sz w:val="24"/>
          <w:szCs w:val="24"/>
          <w:lang w:val="it-IT"/>
        </w:rPr>
      </w:pP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Data __________________________ </w:t>
      </w:r>
      <w:r>
        <w:rPr>
          <w:rFonts w:eastAsia="Times New Roman"/>
          <w:color w:val="000000"/>
          <w:kern w:val="0"/>
          <w:sz w:val="24"/>
          <w:szCs w:val="24"/>
          <w:lang w:val="it-IT" w:eastAsia="it-IT"/>
        </w:rPr>
        <w:tab/>
        <w:t>Firma _________________________</w:t>
      </w:r>
    </w:p>
    <w:p w:rsidR="004A1C25" w:rsidRDefault="004A1C25"/>
    <w:sectPr w:rsidR="004A1C25" w:rsidSect="003E7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5655"/>
    <w:multiLevelType w:val="hybridMultilevel"/>
    <w:tmpl w:val="BD003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242"/>
    <w:rsid w:val="00076987"/>
    <w:rsid w:val="003D23B6"/>
    <w:rsid w:val="003E7708"/>
    <w:rsid w:val="004A1C25"/>
    <w:rsid w:val="00520DE4"/>
    <w:rsid w:val="00841C03"/>
    <w:rsid w:val="00AA6926"/>
    <w:rsid w:val="00AC7590"/>
    <w:rsid w:val="00C24242"/>
    <w:rsid w:val="00F17791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2"/>
    <w:pPr>
      <w:suppressAutoHyphens/>
      <w:spacing w:after="200" w:line="276" w:lineRule="auto"/>
    </w:pPr>
    <w:rPr>
      <w:rFonts w:ascii="Times New Roman" w:eastAsia="SimSun" w:hAnsi="Times New Roman"/>
      <w:kern w:val="2"/>
      <w:lang w:val="en-GB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845</Words>
  <Characters>4819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Sergio Perrone</cp:lastModifiedBy>
  <cp:revision>3</cp:revision>
  <dcterms:created xsi:type="dcterms:W3CDTF">2016-04-08T09:09:00Z</dcterms:created>
  <dcterms:modified xsi:type="dcterms:W3CDTF">2016-04-08T09:19:00Z</dcterms:modified>
</cp:coreProperties>
</file>